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28EF084D" w14:textId="77777777">
        <w:tc>
          <w:tcPr>
            <w:tcW w:w="6498" w:type="dxa"/>
            <w:shd w:val="clear" w:color="auto" w:fill="565895" w:themeFill="accent1"/>
            <w:vAlign w:val="center"/>
          </w:tcPr>
          <w:bookmarkStart w:id="0" w:name="_GoBack"/>
          <w:bookmarkEnd w:id="0"/>
          <w:p w14:paraId="4FDF2B7B" w14:textId="77777777" w:rsidR="00542788" w:rsidRPr="00C607F0" w:rsidRDefault="008971A6">
            <w:pPr>
              <w:pStyle w:val="Month"/>
              <w:rPr>
                <w:rFonts w:ascii="Century Gothic" w:hAnsi="Century Gothic"/>
              </w:rPr>
            </w:pPr>
            <w:r w:rsidRPr="00C607F0">
              <w:rPr>
                <w:rFonts w:ascii="Century Gothic" w:hAnsi="Century Gothic"/>
              </w:rPr>
              <w:fldChar w:fldCharType="begin"/>
            </w:r>
            <w:r w:rsidRPr="00C607F0">
              <w:rPr>
                <w:rFonts w:ascii="Century Gothic" w:hAnsi="Century Gothic"/>
              </w:rPr>
              <w:instrText xml:space="preserve"> DOCVARIABLE  MonthStart \@ MMMM \* MERGEFORMAT </w:instrText>
            </w:r>
            <w:r w:rsidRPr="00C607F0">
              <w:rPr>
                <w:rFonts w:ascii="Century Gothic" w:hAnsi="Century Gothic"/>
              </w:rPr>
              <w:fldChar w:fldCharType="separate"/>
            </w:r>
            <w:r w:rsidR="00C607F0" w:rsidRPr="00C607F0">
              <w:rPr>
                <w:rFonts w:ascii="Century Gothic" w:hAnsi="Century Gothic"/>
              </w:rPr>
              <w:t>September</w:t>
            </w:r>
            <w:r w:rsidRPr="00C607F0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3F93ECC5" w14:textId="77777777" w:rsidR="00542788" w:rsidRDefault="008971A6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607F0">
              <w:t>2021</w:t>
            </w:r>
            <w:r>
              <w:fldChar w:fldCharType="end"/>
            </w:r>
          </w:p>
        </w:tc>
      </w:tr>
    </w:tbl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915"/>
      </w:tblGrid>
      <w:tr w:rsidR="00542788" w14:paraId="23415F6A" w14:textId="77777777">
        <w:trPr>
          <w:trHeight w:hRule="exact" w:val="864"/>
        </w:trPr>
        <w:tc>
          <w:tcPr>
            <w:tcW w:w="10915" w:type="dxa"/>
          </w:tcPr>
          <w:p w14:paraId="751E376E" w14:textId="77777777" w:rsidR="00542788" w:rsidRPr="00C607F0" w:rsidRDefault="00C607F0" w:rsidP="00C607F0">
            <w:pPr>
              <w:pStyle w:val="Title"/>
              <w:jc w:val="center"/>
              <w:rPr>
                <w:rFonts w:ascii="Century Gothic" w:hAnsi="Century Gothic"/>
                <w:b/>
              </w:rPr>
            </w:pPr>
            <w:r w:rsidRPr="00C607F0">
              <w:rPr>
                <w:rFonts w:ascii="Century Gothic" w:hAnsi="Century Gothic"/>
                <w:b/>
              </w:rPr>
              <w:t>Core Value: Initiative</w:t>
            </w:r>
          </w:p>
        </w:tc>
      </w:tr>
      <w:tr w:rsidR="00542788" w14:paraId="065FBF41" w14:textId="77777777">
        <w:trPr>
          <w:trHeight w:hRule="exact" w:val="4320"/>
        </w:trPr>
        <w:tc>
          <w:tcPr>
            <w:tcW w:w="10915" w:type="dxa"/>
          </w:tcPr>
          <w:p w14:paraId="1DF62114" w14:textId="77777777" w:rsidR="00542788" w:rsidRDefault="008971A6">
            <w:r>
              <w:rPr>
                <w:noProof/>
              </w:rPr>
              <w:drawing>
                <wp:inline distT="0" distB="0" distL="0" distR="0" wp14:anchorId="5045C173" wp14:editId="1F1B2B20">
                  <wp:extent cx="6838950" cy="2669540"/>
                  <wp:effectExtent l="0" t="0" r="0" b="0"/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de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52" cy="2670048"/>
                          </a:xfrm>
                          <a:prstGeom prst="rect">
                            <a:avLst/>
                          </a:prstGeom>
                          <a:effectLst>
                            <a:innerShdw blurRad="76200">
                              <a:prstClr val="black">
                                <a:alpha val="4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5"/>
        <w:gridCol w:w="1538"/>
        <w:gridCol w:w="1540"/>
        <w:gridCol w:w="1554"/>
        <w:gridCol w:w="1439"/>
        <w:gridCol w:w="1635"/>
        <w:gridCol w:w="1543"/>
      </w:tblGrid>
      <w:tr w:rsidR="00DB2D1E" w14:paraId="014D4271" w14:textId="77777777" w:rsidTr="00C60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9990909"/>
            <w:placeholder>
              <w:docPart w:val="F78FFC0EAFE5410A8BF1F9CA150A5E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5" w:type="dxa"/>
                <w:tcBorders>
                  <w:bottom w:val="nil"/>
                </w:tcBorders>
              </w:tcPr>
              <w:p w14:paraId="2238E2ED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  <w:tcBorders>
              <w:bottom w:val="nil"/>
            </w:tcBorders>
          </w:tcPr>
          <w:p w14:paraId="7B666E6B" w14:textId="77777777" w:rsidR="00542788" w:rsidRDefault="00334443">
            <w:pPr>
              <w:pStyle w:val="Days"/>
            </w:pPr>
            <w:sdt>
              <w:sdtPr>
                <w:id w:val="2003705508"/>
                <w:placeholder>
                  <w:docPart w:val="4FAF9C54312E4744A5358203D850825C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14:paraId="23A6F449" w14:textId="77777777" w:rsidR="00542788" w:rsidRDefault="00334443">
            <w:pPr>
              <w:pStyle w:val="Days"/>
            </w:pPr>
            <w:sdt>
              <w:sdtPr>
                <w:id w:val="-1002127387"/>
                <w:placeholder>
                  <w:docPart w:val="E145D1C2F8EE4D1384F5D96C607B61CE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54" w:type="dxa"/>
            <w:tcBorders>
              <w:bottom w:val="nil"/>
            </w:tcBorders>
          </w:tcPr>
          <w:p w14:paraId="56F66045" w14:textId="77777777" w:rsidR="00542788" w:rsidRDefault="00334443">
            <w:pPr>
              <w:pStyle w:val="Days"/>
            </w:pPr>
            <w:sdt>
              <w:sdtPr>
                <w:id w:val="158201609"/>
                <w:placeholder>
                  <w:docPart w:val="4CEF5427D29646AA8D30BF89EA2F2DD5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439" w:type="dxa"/>
            <w:tcBorders>
              <w:bottom w:val="nil"/>
            </w:tcBorders>
          </w:tcPr>
          <w:p w14:paraId="44D82968" w14:textId="77777777" w:rsidR="00542788" w:rsidRDefault="00334443">
            <w:pPr>
              <w:pStyle w:val="Days"/>
            </w:pPr>
            <w:sdt>
              <w:sdtPr>
                <w:id w:val="1935238460"/>
                <w:placeholder>
                  <w:docPart w:val="43D2233CE8354FAEA9AD3636BB0B7A88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635" w:type="dxa"/>
            <w:tcBorders>
              <w:bottom w:val="nil"/>
            </w:tcBorders>
          </w:tcPr>
          <w:p w14:paraId="33B95BAA" w14:textId="77777777" w:rsidR="00542788" w:rsidRDefault="00334443">
            <w:pPr>
              <w:pStyle w:val="Days"/>
            </w:pPr>
            <w:sdt>
              <w:sdtPr>
                <w:id w:val="179322461"/>
                <w:placeholder>
                  <w:docPart w:val="4C066509B65B44D2A91E7E22606EC0B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543" w:type="dxa"/>
            <w:tcBorders>
              <w:bottom w:val="nil"/>
            </w:tcBorders>
          </w:tcPr>
          <w:p w14:paraId="68FE5D46" w14:textId="77777777" w:rsidR="00542788" w:rsidRDefault="00334443">
            <w:pPr>
              <w:pStyle w:val="Days"/>
            </w:pPr>
            <w:sdt>
              <w:sdtPr>
                <w:id w:val="-824037915"/>
                <w:placeholder>
                  <w:docPart w:val="F94DE355EF4B4634A4E32E3979EFE40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DB2D1E" w14:paraId="7633E1DE" w14:textId="77777777" w:rsidTr="00C607F0">
        <w:tc>
          <w:tcPr>
            <w:tcW w:w="153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0BFA8DC5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7F0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261D723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7F0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607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52B2ACE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7F0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607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</w:tcPr>
          <w:p w14:paraId="2BA04671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7F0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B2D1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B2D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3EBB2C7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7F0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607F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607F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14:paraId="2DA60C7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7F0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607F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607F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FAF8CF" w:themeFill="accent3"/>
          </w:tcPr>
          <w:p w14:paraId="56397B16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607F0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607F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607F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4</w:t>
            </w:r>
            <w:r>
              <w:fldChar w:fldCharType="end"/>
            </w:r>
          </w:p>
        </w:tc>
      </w:tr>
      <w:tr w:rsidR="00DB2D1E" w14:paraId="58688734" w14:textId="77777777" w:rsidTr="00C607F0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3F6CEA8C" w14:textId="77777777"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506EE216" w14:textId="77777777" w:rsidR="00542788" w:rsidRDefault="0054278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48E44F0B" w14:textId="77777777" w:rsidR="00542788" w:rsidRDefault="00542788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B925CB" w14:textId="77777777" w:rsidR="00542788" w:rsidRDefault="00542788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EEBE3EB" w14:textId="77777777"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A937BEC" w14:textId="77777777" w:rsidR="00542788" w:rsidRDefault="0054278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1705E680" w14:textId="77777777" w:rsidR="00542788" w:rsidRDefault="00542788"/>
        </w:tc>
      </w:tr>
      <w:tr w:rsidR="00542788" w14:paraId="5A9C65FA" w14:textId="77777777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D17B367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607F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514A4445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607F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2929DA5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607F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AA1C3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607F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2A083C73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607F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1903C78B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607F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10AE913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607F0">
              <w:rPr>
                <w:noProof/>
              </w:rPr>
              <w:t>11</w:t>
            </w:r>
            <w:r>
              <w:fldChar w:fldCharType="end"/>
            </w:r>
          </w:p>
        </w:tc>
      </w:tr>
      <w:tr w:rsidR="00542788" w14:paraId="56C71BF5" w14:textId="77777777" w:rsidTr="00542788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D010D20" w14:textId="77777777"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C614E47" w14:textId="77777777" w:rsidR="00542788" w:rsidRDefault="00C607F0">
            <w:r>
              <w:t>Labor Day Holiday</w:t>
            </w:r>
          </w:p>
          <w:p w14:paraId="6C04E8D6" w14:textId="77777777" w:rsidR="00C607F0" w:rsidRDefault="00C607F0">
            <w:r>
              <w:t xml:space="preserve">No School </w:t>
            </w:r>
            <w:r>
              <w:sym w:font="Wingdings" w:char="F04A"/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3653B14" w14:textId="77777777" w:rsidR="00542788" w:rsidRDefault="00542788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981FF2" w14:textId="77777777" w:rsidR="00542788" w:rsidRDefault="00542788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400E4ACD" w14:textId="77777777"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7F5863AD" w14:textId="77777777" w:rsidR="00542788" w:rsidRDefault="0054278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CF4CF71" w14:textId="212828C5" w:rsidR="00542788" w:rsidRDefault="00696CD5" w:rsidP="00696CD5">
            <w:pPr>
              <w:jc w:val="center"/>
            </w:pPr>
            <w:r>
              <w:t>Patriot Day</w:t>
            </w:r>
          </w:p>
        </w:tc>
      </w:tr>
      <w:tr w:rsidR="00542788" w14:paraId="08A4B70C" w14:textId="77777777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F88743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607F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0DF8FF7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607F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BA2C7BB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607F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6ED511F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607F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7F1F4A6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607F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6E76669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607F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4F4AEE4C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607F0">
              <w:rPr>
                <w:noProof/>
              </w:rPr>
              <w:t>18</w:t>
            </w:r>
            <w:r>
              <w:fldChar w:fldCharType="end"/>
            </w:r>
          </w:p>
        </w:tc>
      </w:tr>
      <w:tr w:rsidR="00542788" w14:paraId="517D92A6" w14:textId="77777777" w:rsidTr="00542788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20F0E3E" w14:textId="1A47E872" w:rsidR="00542788" w:rsidRDefault="005E1725">
            <w:r>
              <w:t>Grandparent’s Day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233EC" w14:textId="5B72F656" w:rsidR="00542788" w:rsidRDefault="004F1C56">
            <w:r>
              <w:t>Positive Thinking Day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155B613" w14:textId="77777777" w:rsidR="0060617F" w:rsidRDefault="00C607F0">
            <w:r>
              <w:t xml:space="preserve">Parent/Teacher Conferences </w:t>
            </w:r>
          </w:p>
          <w:p w14:paraId="17AE9E95" w14:textId="0036E4FA" w:rsidR="00542788" w:rsidRDefault="00C607F0">
            <w:r>
              <w:t>(Elementary)</w:t>
            </w:r>
          </w:p>
          <w:p w14:paraId="54FAF7DA" w14:textId="77777777" w:rsidR="0060617F" w:rsidRDefault="0060617F"/>
          <w:p w14:paraId="2106764C" w14:textId="77777777" w:rsidR="00C607F0" w:rsidRDefault="00C607F0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599661" w14:textId="77777777" w:rsidR="00542788" w:rsidRDefault="00696CD5" w:rsidP="00C607F0">
            <w:r>
              <w:t>National Dot Day!</w:t>
            </w:r>
          </w:p>
          <w:p w14:paraId="0FF515FB" w14:textId="0ECF814A" w:rsidR="00696CD5" w:rsidRDefault="00696CD5" w:rsidP="00C607F0">
            <w:r>
              <w:t>Wear Dots</w:t>
            </w:r>
          </w:p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485905E4" w14:textId="47EFA65E"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1A43CF27" w14:textId="30CCDD50" w:rsidR="00542788" w:rsidRDefault="005E1725">
            <w:r>
              <w:t>Constitution Day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66EBE0C" w14:textId="77777777" w:rsidR="00542788" w:rsidRDefault="00542788"/>
        </w:tc>
      </w:tr>
      <w:tr w:rsidR="00542788" w14:paraId="4E5BFF70" w14:textId="77777777" w:rsidTr="00542788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96FBE4C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607F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EE45B3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607F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98B9B75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607F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D7888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607F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269CB52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607F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64DD548E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607F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1A01B3D0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607F0">
              <w:rPr>
                <w:noProof/>
              </w:rPr>
              <w:t>25</w:t>
            </w:r>
            <w:r>
              <w:fldChar w:fldCharType="end"/>
            </w:r>
          </w:p>
        </w:tc>
      </w:tr>
      <w:tr w:rsidR="00DB2D1E" w14:paraId="326D2E41" w14:textId="77777777" w:rsidTr="00C607F0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A635377" w14:textId="77777777"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F85C5AA" w14:textId="77777777" w:rsidR="00542788" w:rsidRDefault="0054278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9FCBE89" w14:textId="77777777" w:rsidR="00542788" w:rsidRDefault="00542788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102654F4" w14:textId="77777777" w:rsidR="00542788" w:rsidRDefault="00542788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2995DD8C" w14:textId="77777777"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75611395" w14:textId="77777777" w:rsidR="00542788" w:rsidRDefault="0054278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8391F29" w14:textId="77777777" w:rsidR="00542788" w:rsidRDefault="00542788"/>
        </w:tc>
      </w:tr>
      <w:tr w:rsidR="00DB2D1E" w14:paraId="343A5839" w14:textId="77777777" w:rsidTr="00C607F0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1943C98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607F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607F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7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607F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EE569E9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607F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607F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7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607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21CEF8D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607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607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7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607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B1EE13E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607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607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7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607F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AB3EC61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607F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607F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7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607F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607F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607F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53800B72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607F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607F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607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F3D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7243F5D1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607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F3DE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F3D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F3D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F3DE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5753E7" w14:paraId="26129B5B" w14:textId="77777777" w:rsidTr="00C607F0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D5761F1" w14:textId="77777777" w:rsidR="00542788" w:rsidRDefault="00542788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C552F38" w14:textId="77777777" w:rsidR="00542788" w:rsidRDefault="00542788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B015AEC" w14:textId="77777777" w:rsidR="00542788" w:rsidRDefault="00542788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E09F8F0" w14:textId="77777777" w:rsidR="00542788" w:rsidRDefault="00542788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F9FC390" w14:textId="77777777" w:rsidR="00542788" w:rsidRDefault="00542788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1F1E43E1" w14:textId="77777777" w:rsidR="00542788" w:rsidRDefault="00542788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671EDD09" w14:textId="77777777" w:rsidR="00542788" w:rsidRDefault="00542788"/>
        </w:tc>
      </w:tr>
      <w:tr w:rsidR="005753E7" w14:paraId="3170C3BB" w14:textId="77777777" w:rsidTr="00C607F0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FAF8CF" w:themeFill="accent3"/>
          </w:tcPr>
          <w:p w14:paraId="32DEB9EA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607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4F3DE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F3DE6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258F2744" w14:textId="7777777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607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7FE22CB2" w14:textId="77777777" w:rsidR="00542788" w:rsidRDefault="00542788">
            <w:pPr>
              <w:pStyle w:val="Dates"/>
            </w:pPr>
          </w:p>
        </w:tc>
        <w:tc>
          <w:tcPr>
            <w:tcW w:w="155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22D9B66E" w14:textId="77777777" w:rsidR="00542788" w:rsidRDefault="00542788">
            <w:pPr>
              <w:pStyle w:val="Dates"/>
            </w:pP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153866EA" w14:textId="77777777" w:rsidR="00542788" w:rsidRDefault="00542788">
            <w:pPr>
              <w:pStyle w:val="Dates"/>
            </w:pPr>
          </w:p>
        </w:tc>
        <w:tc>
          <w:tcPr>
            <w:tcW w:w="163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2FD0E764" w14:textId="77777777" w:rsidR="00542788" w:rsidRDefault="00542788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7C49ACA2" w14:textId="77777777" w:rsidR="00542788" w:rsidRDefault="00542788">
            <w:pPr>
              <w:pStyle w:val="Dates"/>
            </w:pPr>
          </w:p>
        </w:tc>
      </w:tr>
      <w:tr w:rsidR="00E50BE0" w14:paraId="154AC1E3" w14:textId="77777777" w:rsidTr="009678AB">
        <w:trPr>
          <w:trHeight w:hRule="exact" w:val="864"/>
        </w:trPr>
        <w:tc>
          <w:tcPr>
            <w:tcW w:w="10784" w:type="dxa"/>
            <w:gridSpan w:val="7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FAF8CF" w:themeFill="accent3"/>
          </w:tcPr>
          <w:p w14:paraId="4E11A098" w14:textId="77777777" w:rsidR="00E50BE0" w:rsidRPr="00E50BE0" w:rsidRDefault="00E50BE0" w:rsidP="00E50BE0">
            <w:pPr>
              <w:jc w:val="center"/>
              <w:rPr>
                <w:b/>
              </w:rPr>
            </w:pPr>
            <w:r w:rsidRPr="00D241F9">
              <w:rPr>
                <w:b/>
                <w:sz w:val="32"/>
              </w:rPr>
              <w:t>Initiative: Seeing what needs to be done and doing it.</w:t>
            </w:r>
          </w:p>
        </w:tc>
      </w:tr>
    </w:tbl>
    <w:p w14:paraId="6FFCCCB2" w14:textId="77777777" w:rsidR="00542788" w:rsidRDefault="00542788">
      <w:pPr>
        <w:pStyle w:val="NoSpacing"/>
      </w:pPr>
    </w:p>
    <w:sectPr w:rsidR="00542788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07521" w14:textId="77777777" w:rsidR="00334443" w:rsidRDefault="00334443">
      <w:pPr>
        <w:spacing w:before="0" w:after="0"/>
      </w:pPr>
      <w:r>
        <w:separator/>
      </w:r>
    </w:p>
  </w:endnote>
  <w:endnote w:type="continuationSeparator" w:id="0">
    <w:p w14:paraId="6C6A2001" w14:textId="77777777" w:rsidR="00334443" w:rsidRDefault="003344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B10E" w14:textId="77777777" w:rsidR="00334443" w:rsidRDefault="00334443">
      <w:pPr>
        <w:spacing w:before="0" w:after="0"/>
      </w:pPr>
      <w:r>
        <w:separator/>
      </w:r>
    </w:p>
  </w:footnote>
  <w:footnote w:type="continuationSeparator" w:id="0">
    <w:p w14:paraId="14BF6EBE" w14:textId="77777777" w:rsidR="00334443" w:rsidRDefault="003344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21"/>
    <w:docVar w:name="MonthStart" w:val="9/1/2021"/>
    <w:docVar w:name="ShowDynamicGuides" w:val="1"/>
    <w:docVar w:name="ShowMarginGuides" w:val="0"/>
    <w:docVar w:name="ShowOutlines" w:val="0"/>
    <w:docVar w:name="ShowStaticGuides" w:val="0"/>
  </w:docVars>
  <w:rsids>
    <w:rsidRoot w:val="00C607F0"/>
    <w:rsid w:val="00023418"/>
    <w:rsid w:val="001259D0"/>
    <w:rsid w:val="0013323E"/>
    <w:rsid w:val="001850DE"/>
    <w:rsid w:val="00334443"/>
    <w:rsid w:val="003520E9"/>
    <w:rsid w:val="003C4F6A"/>
    <w:rsid w:val="00475FBF"/>
    <w:rsid w:val="004F1C56"/>
    <w:rsid w:val="004F3DE6"/>
    <w:rsid w:val="00542788"/>
    <w:rsid w:val="005753E7"/>
    <w:rsid w:val="005E1725"/>
    <w:rsid w:val="0060617F"/>
    <w:rsid w:val="006124B8"/>
    <w:rsid w:val="00626C1A"/>
    <w:rsid w:val="00696CD5"/>
    <w:rsid w:val="006B1768"/>
    <w:rsid w:val="006E6E86"/>
    <w:rsid w:val="00716395"/>
    <w:rsid w:val="00851A77"/>
    <w:rsid w:val="008971A6"/>
    <w:rsid w:val="008B03B0"/>
    <w:rsid w:val="008E40FE"/>
    <w:rsid w:val="00A6217E"/>
    <w:rsid w:val="00AA513B"/>
    <w:rsid w:val="00B15458"/>
    <w:rsid w:val="00B716A0"/>
    <w:rsid w:val="00C607F0"/>
    <w:rsid w:val="00C80253"/>
    <w:rsid w:val="00C90003"/>
    <w:rsid w:val="00D241F9"/>
    <w:rsid w:val="00DB2D1E"/>
    <w:rsid w:val="00E50BE0"/>
    <w:rsid w:val="00E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97076"/>
  <w15:docId w15:val="{C081B9BD-BF3E-495A-81C0-AABB9D68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oody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FFC0EAFE5410A8BF1F9CA150A5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3A41-3117-4843-9C72-9E7F0081EF41}"/>
      </w:docPartPr>
      <w:docPartBody>
        <w:p w:rsidR="0034184A" w:rsidRDefault="0034184A">
          <w:pPr>
            <w:pStyle w:val="F78FFC0EAFE5410A8BF1F9CA150A5EB4"/>
          </w:pPr>
          <w:r>
            <w:t>Sunday</w:t>
          </w:r>
        </w:p>
      </w:docPartBody>
    </w:docPart>
    <w:docPart>
      <w:docPartPr>
        <w:name w:val="4FAF9C54312E4744A5358203D8508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86E0-71C4-47C4-AE5E-AB026618830F}"/>
      </w:docPartPr>
      <w:docPartBody>
        <w:p w:rsidR="0034184A" w:rsidRDefault="0034184A">
          <w:pPr>
            <w:pStyle w:val="4FAF9C54312E4744A5358203D850825C"/>
          </w:pPr>
          <w:r>
            <w:t>Monday</w:t>
          </w:r>
        </w:p>
      </w:docPartBody>
    </w:docPart>
    <w:docPart>
      <w:docPartPr>
        <w:name w:val="E145D1C2F8EE4D1384F5D96C607B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5246-4A99-435E-8F0B-E2D3560F3C2E}"/>
      </w:docPartPr>
      <w:docPartBody>
        <w:p w:rsidR="0034184A" w:rsidRDefault="0034184A">
          <w:pPr>
            <w:pStyle w:val="E145D1C2F8EE4D1384F5D96C607B61CE"/>
          </w:pPr>
          <w:r>
            <w:t>Tuesday</w:t>
          </w:r>
        </w:p>
      </w:docPartBody>
    </w:docPart>
    <w:docPart>
      <w:docPartPr>
        <w:name w:val="4CEF5427D29646AA8D30BF89EA2F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FF58-4470-4BF4-8501-45F61FD08D2B}"/>
      </w:docPartPr>
      <w:docPartBody>
        <w:p w:rsidR="0034184A" w:rsidRDefault="0034184A">
          <w:pPr>
            <w:pStyle w:val="4CEF5427D29646AA8D30BF89EA2F2DD5"/>
          </w:pPr>
          <w:r>
            <w:t>Wednesday</w:t>
          </w:r>
        </w:p>
      </w:docPartBody>
    </w:docPart>
    <w:docPart>
      <w:docPartPr>
        <w:name w:val="43D2233CE8354FAEA9AD3636BB0B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BD54-01A4-4913-8616-42CB839D476F}"/>
      </w:docPartPr>
      <w:docPartBody>
        <w:p w:rsidR="0034184A" w:rsidRDefault="0034184A">
          <w:pPr>
            <w:pStyle w:val="43D2233CE8354FAEA9AD3636BB0B7A88"/>
          </w:pPr>
          <w:r>
            <w:t>Thursday</w:t>
          </w:r>
        </w:p>
      </w:docPartBody>
    </w:docPart>
    <w:docPart>
      <w:docPartPr>
        <w:name w:val="4C066509B65B44D2A91E7E22606E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8F66-A53B-43C6-ADC7-838EDBBE07B0}"/>
      </w:docPartPr>
      <w:docPartBody>
        <w:p w:rsidR="0034184A" w:rsidRDefault="0034184A">
          <w:pPr>
            <w:pStyle w:val="4C066509B65B44D2A91E7E22606EC0B2"/>
          </w:pPr>
          <w:r>
            <w:t>Friday</w:t>
          </w:r>
        </w:p>
      </w:docPartBody>
    </w:docPart>
    <w:docPart>
      <w:docPartPr>
        <w:name w:val="F94DE355EF4B4634A4E32E3979EF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8785-0374-4404-815D-32CCE8749D93}"/>
      </w:docPartPr>
      <w:docPartBody>
        <w:p w:rsidR="0034184A" w:rsidRDefault="0034184A">
          <w:pPr>
            <w:pStyle w:val="F94DE355EF4B4634A4E32E3979EFE40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4A"/>
    <w:rsid w:val="0034184A"/>
    <w:rsid w:val="005A3BCD"/>
    <w:rsid w:val="00C41000"/>
    <w:rsid w:val="00C4150A"/>
    <w:rsid w:val="00D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8FFC0EAFE5410A8BF1F9CA150A5EB4">
    <w:name w:val="F78FFC0EAFE5410A8BF1F9CA150A5EB4"/>
  </w:style>
  <w:style w:type="paragraph" w:customStyle="1" w:styleId="4FAF9C54312E4744A5358203D850825C">
    <w:name w:val="4FAF9C54312E4744A5358203D850825C"/>
  </w:style>
  <w:style w:type="paragraph" w:customStyle="1" w:styleId="E145D1C2F8EE4D1384F5D96C607B61CE">
    <w:name w:val="E145D1C2F8EE4D1384F5D96C607B61CE"/>
  </w:style>
  <w:style w:type="paragraph" w:customStyle="1" w:styleId="4CEF5427D29646AA8D30BF89EA2F2DD5">
    <w:name w:val="4CEF5427D29646AA8D30BF89EA2F2DD5"/>
  </w:style>
  <w:style w:type="paragraph" w:customStyle="1" w:styleId="43D2233CE8354FAEA9AD3636BB0B7A88">
    <w:name w:val="43D2233CE8354FAEA9AD3636BB0B7A88"/>
  </w:style>
  <w:style w:type="paragraph" w:customStyle="1" w:styleId="4C066509B65B44D2A91E7E22606EC0B2">
    <w:name w:val="4C066509B65B44D2A91E7E22606EC0B2"/>
  </w:style>
  <w:style w:type="paragraph" w:customStyle="1" w:styleId="F94DE355EF4B4634A4E32E3979EFE402">
    <w:name w:val="F94DE355EF4B4634A4E32E3979EFE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Moody</dc:creator>
  <cp:keywords/>
  <dc:description/>
  <cp:lastModifiedBy>Maribel Varela</cp:lastModifiedBy>
  <cp:revision>2</cp:revision>
  <dcterms:created xsi:type="dcterms:W3CDTF">2021-09-29T19:38:00Z</dcterms:created>
  <dcterms:modified xsi:type="dcterms:W3CDTF">2021-09-29T19:38:00Z</dcterms:modified>
  <cp:category/>
</cp:coreProperties>
</file>